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0F495" w14:textId="474418BA" w:rsidR="339651AB" w:rsidRPr="00F9176F" w:rsidRDefault="00000000" w:rsidP="00F9176F">
      <w:pPr>
        <w:pStyle w:val="Heading1"/>
      </w:pPr>
      <w:sdt>
        <w:sdtPr>
          <w:id w:val="-752200065"/>
          <w:placeholder>
            <w:docPart w:val="04E424A24C464303B52F0E3C5A15FFB9"/>
          </w:placeholder>
          <w15:appearance w15:val="hidden"/>
        </w:sdtPr>
        <w:sdtContent>
          <w:r w:rsidR="00567B00">
            <w:t>Brian Walker</w:t>
          </w:r>
        </w:sdtContent>
      </w:sdt>
      <w:r w:rsidR="00F9176F" w:rsidRPr="00F9176F">
        <w:t xml:space="preserve"> </w:t>
      </w:r>
    </w:p>
    <w:p w14:paraId="0213ED05" w14:textId="61B8DF4B" w:rsidR="00DC490D" w:rsidRPr="002073B6" w:rsidRDefault="00000000" w:rsidP="002073B6">
      <w:pPr>
        <w:pStyle w:val="ContactInfo"/>
      </w:pPr>
      <w:sdt>
        <w:sdtPr>
          <w:id w:val="1088194590"/>
          <w:placeholder>
            <w:docPart w:val="E8E4AF31930944A48A7A049AFEA97C9B"/>
          </w:placeholder>
          <w15:appearance w15:val="hidden"/>
        </w:sdtPr>
        <w:sdtContent>
          <w:r w:rsidR="00567B00">
            <w:t>Bwalker37837@gmail.com</w:t>
          </w:r>
        </w:sdtContent>
      </w:sdt>
      <w:r w:rsidR="339651AB" w:rsidRPr="002073B6">
        <w:t xml:space="preserve">  •  </w:t>
      </w:r>
      <w:sdt>
        <w:sdtPr>
          <w:id w:val="249624552"/>
          <w:placeholder>
            <w:docPart w:val="B03D028D0D3946AFBDE970C3F489E51D"/>
          </w:placeholder>
          <w15:appearance w15:val="hidden"/>
        </w:sdtPr>
        <w:sdtContent>
          <w:r w:rsidR="00567B00">
            <w:t>(404)719-6343</w:t>
          </w:r>
        </w:sdtContent>
      </w:sdt>
      <w:r w:rsidR="5137D887" w:rsidRPr="002073B6">
        <w:t xml:space="preserve"> </w:t>
      </w:r>
      <w:r w:rsidR="339651AB" w:rsidRPr="002073B6">
        <w:t xml:space="preserve">•  </w:t>
      </w:r>
      <w:sdt>
        <w:sdtPr>
          <w:id w:val="-769853447"/>
          <w:placeholder>
            <w:docPart w:val="F4709922EE614BA89D4229A83B5F949F"/>
          </w:placeholder>
          <w15:appearance w15:val="hidden"/>
        </w:sdtPr>
        <w:sdtContent>
          <w:hyperlink r:id="rId8" w:history="1">
            <w:r w:rsidR="00567B00" w:rsidRPr="005C374A">
              <w:rPr>
                <w:rStyle w:val="Hyperlink"/>
                <w:rFonts w:asciiTheme="majorHAnsi" w:hAnsiTheme="majorHAnsi"/>
              </w:rPr>
              <w:t>www.linkedin.com/in/brian2025</w:t>
            </w:r>
          </w:hyperlink>
          <w:r w:rsidR="00567B00">
            <w:t xml:space="preserve"> </w:t>
          </w:r>
          <w:r w:rsidR="00567B00" w:rsidRPr="002073B6">
            <w:t xml:space="preserve">•  </w:t>
          </w:r>
          <w:sdt>
            <w:sdtPr>
              <w:id w:val="1158799147"/>
              <w:placeholder>
                <w:docPart w:val="D3FED22FEFCB4921A1A7EF8D5BE438EA"/>
              </w:placeholder>
              <w15:appearance w15:val="hidden"/>
            </w:sdtPr>
            <w:sdtContent>
              <w:hyperlink r:id="rId9" w:history="1">
                <w:r w:rsidR="00567B00" w:rsidRPr="005C374A">
                  <w:rPr>
                    <w:rStyle w:val="Hyperlink"/>
                    <w:rFonts w:asciiTheme="majorHAnsi" w:hAnsiTheme="majorHAnsi"/>
                  </w:rPr>
                  <w:t>www.github.com/iambrianwalker</w:t>
                </w:r>
              </w:hyperlink>
              <w:r w:rsidR="00567B00">
                <w:t xml:space="preserve"> </w:t>
              </w:r>
              <w:r w:rsidR="00567B00" w:rsidRPr="002073B6">
                <w:t xml:space="preserve">•  </w:t>
              </w:r>
              <w:sdt>
                <w:sdtPr>
                  <w:id w:val="-1526168808"/>
                  <w:placeholder>
                    <w:docPart w:val="B02A52EF2E26486197B1AAED67A46829"/>
                  </w:placeholder>
                  <w15:appearance w15:val="hidden"/>
                </w:sdtPr>
                <w:sdtContent>
                  <w:r w:rsidR="00567B00">
                    <w:t>Atlanta, GA</w:t>
                  </w:r>
                </w:sdtContent>
              </w:sdt>
              <w:r w:rsidR="00567B00">
                <w:t xml:space="preserve"> </w:t>
              </w:r>
            </w:sdtContent>
          </w:sdt>
          <w:r w:rsidR="00567B00">
            <w:t xml:space="preserve"> </w:t>
          </w:r>
        </w:sdtContent>
      </w:sdt>
    </w:p>
    <w:tbl>
      <w:tblPr>
        <w:tblW w:w="9360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="00316C32" w:rsidRPr="00316C32" w14:paraId="1ABBD320" w14:textId="77777777" w:rsidTr="000B4CAB">
        <w:tc>
          <w:tcPr>
            <w:tcW w:w="9360" w:type="dxa"/>
          </w:tcPr>
          <w:p w14:paraId="51789A14" w14:textId="77777777" w:rsidR="00316C32" w:rsidRPr="00316C32" w:rsidRDefault="00000000" w:rsidP="005303C3">
            <w:pPr>
              <w:pStyle w:val="Heading2"/>
            </w:pPr>
            <w:sdt>
              <w:sdtPr>
                <w:id w:val="1641067621"/>
                <w:placeholder>
                  <w:docPart w:val="6DF02DC096DD46AFA7FD92F34F347AEE"/>
                </w:placeholder>
                <w:showingPlcHdr/>
                <w15:appearance w15:val="hidden"/>
              </w:sdtPr>
              <w:sdtContent>
                <w:r w:rsidR="00316C32" w:rsidRPr="00316C32">
                  <w:t>Education</w:t>
                </w:r>
              </w:sdtContent>
            </w:sdt>
            <w:r w:rsidR="00316C32" w:rsidRPr="00316C32">
              <w:t xml:space="preserve"> </w:t>
            </w:r>
          </w:p>
        </w:tc>
      </w:tr>
    </w:tbl>
    <w:p w14:paraId="329F45A6" w14:textId="77777777" w:rsidR="00316C32" w:rsidRDefault="00316C32" w:rsidP="00316C32">
      <w:pPr>
        <w:pStyle w:val="Spacebetweentables"/>
      </w:pPr>
    </w:p>
    <w:tbl>
      <w:tblPr>
        <w:tblW w:w="9840" w:type="dxa"/>
        <w:tblLook w:val="0600" w:firstRow="0" w:lastRow="0" w:firstColumn="0" w:lastColumn="0" w:noHBand="1" w:noVBand="1"/>
      </w:tblPr>
      <w:tblGrid>
        <w:gridCol w:w="6039"/>
        <w:gridCol w:w="3801"/>
      </w:tblGrid>
      <w:tr w:rsidR="00315D21" w:rsidRPr="00EF2B8F" w14:paraId="34FB2F79" w14:textId="77777777" w:rsidTr="006008C5">
        <w:trPr>
          <w:trHeight w:val="222"/>
        </w:trPr>
        <w:tc>
          <w:tcPr>
            <w:tcW w:w="6039" w:type="dxa"/>
          </w:tcPr>
          <w:p w14:paraId="233FAEAC" w14:textId="78B1FE7A" w:rsidR="004D6840" w:rsidRPr="00EF2B8F" w:rsidRDefault="00567B00" w:rsidP="00F9176F">
            <w:pPr>
              <w:rPr>
                <w:sz w:val="19"/>
                <w:szCs w:val="19"/>
              </w:rPr>
            </w:pPr>
            <w:r>
              <w:t>Georgia State University</w:t>
            </w:r>
            <w:r w:rsidR="001479AC">
              <w:t>, Computer Science</w:t>
            </w:r>
          </w:p>
        </w:tc>
        <w:tc>
          <w:tcPr>
            <w:tcW w:w="3801" w:type="dxa"/>
          </w:tcPr>
          <w:p w14:paraId="5D1CCD41" w14:textId="5014481F" w:rsidR="004D6840" w:rsidRPr="00EF2B8F" w:rsidRDefault="00000000" w:rsidP="00A82FDE">
            <w:sdt>
              <w:sdtPr>
                <w:id w:val="-2025473700"/>
                <w:placeholder>
                  <w:docPart w:val="FE7FBEAA7BCC4317847B3774A747BC40"/>
                </w:placeholder>
                <w15:appearance w15:val="hidden"/>
              </w:sdtPr>
              <w:sdtContent>
                <w:r w:rsidR="00A82FDE">
                  <w:t>Expected Graduation: August 2025</w:t>
                </w:r>
              </w:sdtContent>
            </w:sdt>
            <w:r w:rsidR="00F9176F">
              <w:t xml:space="preserve"> </w:t>
            </w:r>
          </w:p>
        </w:tc>
      </w:tr>
    </w:tbl>
    <w:p w14:paraId="0580123F" w14:textId="2E256B30" w:rsidR="00ED79A4" w:rsidRDefault="00000000" w:rsidP="00ED79A4">
      <w:pPr>
        <w:pStyle w:val="Collegeinfo"/>
        <w:tabs>
          <w:tab w:val="right" w:pos="9360"/>
        </w:tabs>
        <w:ind w:left="0"/>
      </w:pPr>
      <w:sdt>
        <w:sdtPr>
          <w:id w:val="1524516066"/>
          <w:placeholder>
            <w:docPart w:val="576DC87C231C4019A23A7762EEA103B8"/>
          </w:placeholder>
          <w15:appearance w15:val="hidden"/>
        </w:sdtPr>
        <w:sdtContent>
          <w:r w:rsidR="006008C5" w:rsidRPr="00ED79A4">
            <w:rPr>
              <w:i w:val="0"/>
              <w:iCs/>
            </w:rPr>
            <w:t>Relevant Coursework:</w:t>
          </w:r>
          <w:r w:rsidR="006008C5">
            <w:t xml:space="preserve"> </w:t>
          </w:r>
        </w:sdtContent>
      </w:sdt>
      <w:r w:rsidR="006008C5" w:rsidRPr="000B4CAB">
        <w:t xml:space="preserve"> </w:t>
      </w:r>
      <w:r w:rsidR="006008C5">
        <w:t>Data Structures and Algorithms, Operating Systems, Software Engineering</w:t>
      </w:r>
      <w:r w:rsidR="00ED79A4">
        <w:tab/>
      </w:r>
    </w:p>
    <w:tbl>
      <w:tblPr>
        <w:tblW w:w="9360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="00ED79A4" w:rsidRPr="00316C32" w14:paraId="729E12A2" w14:textId="77777777" w:rsidTr="00C31035">
        <w:tc>
          <w:tcPr>
            <w:tcW w:w="9360" w:type="dxa"/>
          </w:tcPr>
          <w:p w14:paraId="04595853" w14:textId="77777777" w:rsidR="00ED79A4" w:rsidRPr="00316C32" w:rsidRDefault="00000000" w:rsidP="00C31035">
            <w:pPr>
              <w:pStyle w:val="Heading2"/>
            </w:pPr>
            <w:sdt>
              <w:sdtPr>
                <w:id w:val="-1918079314"/>
                <w:placeholder>
                  <w:docPart w:val="5CA33DDAB69747F6914AF89BA4B293EF"/>
                </w:placeholder>
                <w:showingPlcHdr/>
                <w15:appearance w15:val="hidden"/>
              </w:sdtPr>
              <w:sdtContent>
                <w:r w:rsidR="00ED79A4">
                  <w:t>Skills</w:t>
                </w:r>
              </w:sdtContent>
            </w:sdt>
            <w:r w:rsidR="00ED79A4" w:rsidRPr="00316C32">
              <w:t xml:space="preserve"> </w:t>
            </w:r>
          </w:p>
        </w:tc>
      </w:tr>
    </w:tbl>
    <w:p w14:paraId="353DD0AE" w14:textId="77777777" w:rsidR="00ED79A4" w:rsidRDefault="00ED79A4" w:rsidP="00ED79A4">
      <w:pPr>
        <w:pStyle w:val="Spacebetweentables"/>
      </w:pPr>
    </w:p>
    <w:p w14:paraId="1F7B788E" w14:textId="22A92EB9" w:rsidR="00ED79A4" w:rsidRPr="00316C32" w:rsidRDefault="00000000" w:rsidP="00ED79A4">
      <w:pPr>
        <w:rPr>
          <w:rStyle w:val="NotBold"/>
        </w:rPr>
      </w:pPr>
      <w:sdt>
        <w:sdtPr>
          <w:rPr>
            <w:b w:val="0"/>
            <w:bCs/>
            <w:color w:val="auto"/>
          </w:rPr>
          <w:id w:val="-1995639517"/>
          <w:placeholder>
            <w:docPart w:val="DE4939400ABC41BAB4C6AB1D107B3490"/>
          </w:placeholder>
          <w:showingPlcHdr/>
          <w15:appearance w15:val="hidden"/>
        </w:sdtPr>
        <w:sdtEndPr>
          <w:rPr>
            <w:b/>
            <w:bCs w:val="0"/>
            <w:color w:val="000000" w:themeColor="text1"/>
          </w:rPr>
        </w:sdtEndPr>
        <w:sdtContent>
          <w:r w:rsidR="00ED79A4" w:rsidRPr="00316C32">
            <w:t>Programming languages:</w:t>
          </w:r>
        </w:sdtContent>
      </w:sdt>
      <w:r w:rsidR="00ED79A4" w:rsidRPr="00316C32">
        <w:rPr>
          <w:rStyle w:val="NotBold"/>
        </w:rPr>
        <w:t xml:space="preserve"> </w:t>
      </w:r>
      <w:sdt>
        <w:sdtPr>
          <w:rPr>
            <w:rStyle w:val="NotBold"/>
          </w:rPr>
          <w:id w:val="237139339"/>
          <w:placeholder>
            <w:docPart w:val="B32BE9CB389342A1996073A8CF6C239F"/>
          </w:placeholder>
          <w15:appearance w15:val="hidden"/>
        </w:sdtPr>
        <w:sdtContent>
          <w:r w:rsidR="00ED79A4">
            <w:rPr>
              <w:rStyle w:val="NotBold"/>
            </w:rPr>
            <w:t>Python, Java, CSS, HTML, MySQL, JavaScript, GitHub, Git</w:t>
          </w:r>
        </w:sdtContent>
      </w:sdt>
    </w:p>
    <w:p w14:paraId="5ECCB527" w14:textId="77777777" w:rsidR="00ED79A4" w:rsidRPr="00316C32" w:rsidRDefault="00000000" w:rsidP="00ED79A4">
      <w:pPr>
        <w:rPr>
          <w:rStyle w:val="NotBold"/>
        </w:rPr>
      </w:pPr>
      <w:sdt>
        <w:sdtPr>
          <w:rPr>
            <w:b w:val="0"/>
            <w:bCs/>
            <w:color w:val="auto"/>
          </w:rPr>
          <w:id w:val="1458917226"/>
          <w:placeholder>
            <w:docPart w:val="028F6D9CD90E41E587DEB98F8F5ECA94"/>
          </w:placeholder>
          <w:showingPlcHdr/>
          <w15:appearance w15:val="hidden"/>
        </w:sdtPr>
        <w:sdtEndPr>
          <w:rPr>
            <w:b/>
            <w:bCs w:val="0"/>
            <w:color w:val="000000" w:themeColor="text1"/>
          </w:rPr>
        </w:sdtEndPr>
        <w:sdtContent>
          <w:r w:rsidR="00ED79A4" w:rsidRPr="00316C32">
            <w:t>Computer software/ frameworks:</w:t>
          </w:r>
        </w:sdtContent>
      </w:sdt>
      <w:r w:rsidR="00ED79A4" w:rsidRPr="342F38E0">
        <w:t xml:space="preserve">  </w:t>
      </w:r>
      <w:sdt>
        <w:sdtPr>
          <w:rPr>
            <w:rStyle w:val="NotBold"/>
          </w:rPr>
          <w:id w:val="-1806777167"/>
          <w:placeholder>
            <w:docPart w:val="76DFF762C436411A9F4F4D2F09DF89A2"/>
          </w:placeholder>
          <w:showingPlcHdr/>
          <w15:appearance w15:val="hidden"/>
        </w:sdtPr>
        <w:sdtContent>
          <w:r w:rsidR="00ED79A4" w:rsidRPr="00316C32">
            <w:rPr>
              <w:rStyle w:val="NotBold"/>
            </w:rPr>
            <w:t>Microsoft office, Adobe Photoshop, Maple, Git, React, jQuery</w:t>
          </w:r>
        </w:sdtContent>
      </w:sdt>
    </w:p>
    <w:p w14:paraId="57B2E072" w14:textId="02958B77" w:rsidR="00ED79A4" w:rsidRPr="00ED79A4" w:rsidRDefault="00000000" w:rsidP="00ED79A4">
      <w:pPr>
        <w:rPr>
          <w:b w:val="0"/>
          <w:bCs/>
          <w:color w:val="auto"/>
        </w:rPr>
      </w:pPr>
      <w:sdt>
        <w:sdtPr>
          <w:rPr>
            <w:b w:val="0"/>
            <w:bCs/>
            <w:color w:val="auto"/>
          </w:rPr>
          <w:id w:val="1074555470"/>
          <w:placeholder>
            <w:docPart w:val="EF11E1160D624B2BAA0A853CAB99B6AE"/>
          </w:placeholder>
          <w:showingPlcHdr/>
          <w15:appearance w15:val="hidden"/>
        </w:sdtPr>
        <w:sdtEndPr>
          <w:rPr>
            <w:b/>
            <w:bCs w:val="0"/>
            <w:color w:val="000000" w:themeColor="text1"/>
          </w:rPr>
        </w:sdtEndPr>
        <w:sdtContent>
          <w:r w:rsidR="00ED79A4" w:rsidRPr="00316C32">
            <w:t>Languages:</w:t>
          </w:r>
        </w:sdtContent>
      </w:sdt>
      <w:r w:rsidR="00ED79A4" w:rsidRPr="22AEB3AC">
        <w:t xml:space="preserve"> </w:t>
      </w:r>
      <w:r w:rsidR="00ED79A4" w:rsidRPr="00316C32">
        <w:rPr>
          <w:rStyle w:val="NotBold"/>
        </w:rPr>
        <w:t xml:space="preserve"> </w:t>
      </w:r>
      <w:sdt>
        <w:sdtPr>
          <w:rPr>
            <w:rStyle w:val="NotBold"/>
          </w:rPr>
          <w:id w:val="2088265989"/>
          <w:placeholder>
            <w:docPart w:val="DFBA0DEAE48548D0A854FA26E970956A"/>
          </w:placeholder>
          <w15:appearance w15:val="hidden"/>
        </w:sdtPr>
        <w:sdtContent>
          <w:r w:rsidR="00ED79A4">
            <w:rPr>
              <w:rStyle w:val="NotBold"/>
            </w:rPr>
            <w:t>English (Fluent), Spanish (Classroom Level), Japanese (Classroom Level)</w:t>
          </w:r>
        </w:sdtContent>
      </w:sdt>
    </w:p>
    <w:tbl>
      <w:tblPr>
        <w:tblW w:w="9360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="00316C32" w:rsidRPr="00316C32" w14:paraId="021793AA" w14:textId="77777777" w:rsidTr="000B4CAB">
        <w:tc>
          <w:tcPr>
            <w:tcW w:w="9360" w:type="dxa"/>
          </w:tcPr>
          <w:p w14:paraId="4587B42A" w14:textId="71E0FF42" w:rsidR="00316C32" w:rsidRPr="00316C32" w:rsidRDefault="00000000" w:rsidP="00191303">
            <w:pPr>
              <w:pStyle w:val="Heading2"/>
            </w:pPr>
            <w:sdt>
              <w:sdtPr>
                <w:id w:val="-175196576"/>
                <w:placeholder>
                  <w:docPart w:val="6C5B9E1ADF074604966246D68F93A661"/>
                </w:placeholder>
                <w15:appearance w15:val="hidden"/>
              </w:sdtPr>
              <w:sdtContent>
                <w:r w:rsidR="00ED79A4">
                  <w:t>Technical Experience</w:t>
                </w:r>
              </w:sdtContent>
            </w:sdt>
            <w:r w:rsidR="00316C32" w:rsidRPr="00316C32">
              <w:t xml:space="preserve"> </w:t>
            </w:r>
          </w:p>
        </w:tc>
      </w:tr>
    </w:tbl>
    <w:p w14:paraId="535661C6" w14:textId="77D5BEA5" w:rsidR="00ED79A4" w:rsidRPr="00316C32" w:rsidRDefault="00ED79A4" w:rsidP="001479AC">
      <w:pPr>
        <w:pStyle w:val="ListBullet"/>
        <w:numPr>
          <w:ilvl w:val="0"/>
          <w:numId w:val="0"/>
        </w:numPr>
      </w:pPr>
    </w:p>
    <w:tbl>
      <w:tblPr>
        <w:tblStyle w:val="TableGrid"/>
        <w:tblW w:w="941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1"/>
        <w:gridCol w:w="1898"/>
      </w:tblGrid>
      <w:tr w:rsidR="00F9176F" w14:paraId="7D9B5515" w14:textId="77777777" w:rsidTr="342F38E0">
        <w:trPr>
          <w:trHeight w:val="262"/>
        </w:trPr>
        <w:tc>
          <w:tcPr>
            <w:tcW w:w="7521" w:type="dxa"/>
            <w:tcBorders>
              <w:top w:val="nil"/>
              <w:left w:val="nil"/>
              <w:bottom w:val="nil"/>
            </w:tcBorders>
          </w:tcPr>
          <w:p w14:paraId="658FB6B3" w14:textId="77777777" w:rsidR="00F9176F" w:rsidRDefault="00000000" w:rsidP="00F9176F">
            <w:sdt>
              <w:sdtPr>
                <w:id w:val="-1979754204"/>
                <w:placeholder>
                  <w:docPart w:val="AF31FF14B1FF473DBC1C3AF6CB925BB3"/>
                </w:placeholder>
                <w:showingPlcHdr/>
                <w15:appearance w15:val="hidden"/>
              </w:sdtPr>
              <w:sdtContent>
                <w:r w:rsidR="00F9176F">
                  <w:t>Company</w:t>
                </w:r>
              </w:sdtContent>
            </w:sdt>
            <w:r w:rsidR="00F9176F" w:rsidRPr="00F9176F">
              <w:t xml:space="preserve">, </w:t>
            </w:r>
            <w:sdt>
              <w:sdtPr>
                <w:id w:val="403583005"/>
                <w:placeholder>
                  <w:docPart w:val="510362346C084F5595989642D9A23DDA"/>
                </w:placeholder>
                <w:showingPlcHdr/>
                <w15:appearance w15:val="hidden"/>
              </w:sdtPr>
              <w:sdtContent>
                <w:r w:rsidR="00F9176F" w:rsidRPr="00F9176F">
                  <w:t>location</w:t>
                </w:r>
              </w:sdtContent>
            </w:sdt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5560CCBD" w14:textId="77777777" w:rsidR="00F9176F" w:rsidRDefault="00000000" w:rsidP="00F9176F">
            <w:pPr>
              <w:jc w:val="right"/>
            </w:pPr>
            <w:sdt>
              <w:sdtPr>
                <w:id w:val="250169745"/>
                <w:placeholder>
                  <w:docPart w:val="9A7001FB12F04F829D9F0D5B25F9F171"/>
                </w:placeholder>
                <w:showingPlcHdr/>
                <w15:appearance w15:val="hidden"/>
              </w:sdtPr>
              <w:sdtContent>
                <w:r w:rsidR="00F9176F">
                  <w:t>Month Year</w:t>
                </w:r>
              </w:sdtContent>
            </w:sdt>
          </w:p>
        </w:tc>
      </w:tr>
    </w:tbl>
    <w:p w14:paraId="4B1C1272" w14:textId="77777777" w:rsidR="00316C32" w:rsidRPr="00F9176F" w:rsidRDefault="00000000" w:rsidP="00316C32">
      <w:pPr>
        <w:pStyle w:val="Heading3"/>
      </w:pPr>
      <w:sdt>
        <w:sdtPr>
          <w:id w:val="796271444"/>
          <w:placeholder>
            <w:docPart w:val="9B246166AEB64B379D377C558A6589AC"/>
          </w:placeholder>
          <w:showingPlcHdr/>
          <w15:appearance w15:val="hidden"/>
        </w:sdtPr>
        <w:sdtContent>
          <w:r w:rsidR="00316C32" w:rsidRPr="00F9176F">
            <w:t>Role</w:t>
          </w:r>
        </w:sdtContent>
      </w:sdt>
      <w:r w:rsidR="00316C32" w:rsidRPr="00F9176F">
        <w:t xml:space="preserve"> </w:t>
      </w:r>
    </w:p>
    <w:sdt>
      <w:sdtPr>
        <w:id w:val="983819164"/>
        <w:placeholder>
          <w:docPart w:val="C0CA29389EAA442DBC26D16156E5AE26"/>
        </w:placeholder>
        <w15:appearance w15:val="hidden"/>
      </w:sdtPr>
      <w:sdtContent>
        <w:p w14:paraId="357F23DE" w14:textId="2539ACF6" w:rsidR="00DC490D" w:rsidRDefault="00D21B6F" w:rsidP="00DC490D">
          <w:pPr>
            <w:pStyle w:val="ListBullet"/>
          </w:pPr>
          <w:r>
            <w:t>Tailor per application</w:t>
          </w:r>
        </w:p>
      </w:sdtContent>
    </w:sdt>
    <w:tbl>
      <w:tblPr>
        <w:tblW w:w="9360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="00316C32" w:rsidRPr="00316C32" w14:paraId="4F5F7E2D" w14:textId="77777777" w:rsidTr="000B4CAB">
        <w:tc>
          <w:tcPr>
            <w:tcW w:w="9360" w:type="dxa"/>
          </w:tcPr>
          <w:p w14:paraId="698FDEB4" w14:textId="7DFA02A1" w:rsidR="00316C32" w:rsidRPr="00316C32" w:rsidRDefault="00000000" w:rsidP="00316C32">
            <w:pPr>
              <w:pStyle w:val="Heading2"/>
            </w:pPr>
            <w:sdt>
              <w:sdtPr>
                <w:id w:val="-919949854"/>
                <w:placeholder>
                  <w:docPart w:val="BE6BA2351B2244318EFFD419A6020FDE"/>
                </w:placeholder>
                <w15:appearance w15:val="hidden"/>
              </w:sdtPr>
              <w:sdtContent>
                <w:r w:rsidR="00ED79A4">
                  <w:t>Projects</w:t>
                </w:r>
              </w:sdtContent>
            </w:sdt>
            <w:r w:rsidR="00316C32" w:rsidRPr="00316C32">
              <w:t xml:space="preserve"> </w:t>
            </w:r>
          </w:p>
        </w:tc>
      </w:tr>
    </w:tbl>
    <w:p w14:paraId="1D785593" w14:textId="77777777" w:rsidR="00316C32" w:rsidRDefault="00316C32" w:rsidP="00316C32">
      <w:pPr>
        <w:pStyle w:val="Spacebetweentables"/>
      </w:pPr>
    </w:p>
    <w:tbl>
      <w:tblPr>
        <w:tblStyle w:val="TableGrid"/>
        <w:tblW w:w="940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7"/>
        <w:gridCol w:w="1900"/>
      </w:tblGrid>
      <w:tr w:rsidR="003A29E4" w14:paraId="59648B38" w14:textId="77777777" w:rsidTr="342F38E0">
        <w:trPr>
          <w:trHeight w:val="264"/>
        </w:trPr>
        <w:tc>
          <w:tcPr>
            <w:tcW w:w="7507" w:type="dxa"/>
            <w:tcBorders>
              <w:top w:val="nil"/>
              <w:left w:val="nil"/>
              <w:bottom w:val="nil"/>
            </w:tcBorders>
          </w:tcPr>
          <w:p w14:paraId="2C7797FC" w14:textId="16BB8061" w:rsidR="003A29E4" w:rsidRDefault="00000000" w:rsidP="00316C32">
            <w:sdt>
              <w:sdtPr>
                <w:id w:val="-695471461"/>
                <w:placeholder>
                  <w:docPart w:val="4A4144D221DB4D6AAB3B8B07E21722BC"/>
                </w:placeholder>
                <w15:appearance w15:val="hidden"/>
              </w:sdtPr>
              <w:sdtContent>
                <w:hyperlink r:id="rId10" w:history="1">
                  <w:r w:rsidR="001479AC" w:rsidRPr="001479AC">
                    <w:rPr>
                      <w:rStyle w:val="Hyperlink"/>
                    </w:rPr>
                    <w:t>Temperature Conversion Toolkit</w:t>
                  </w:r>
                </w:hyperlink>
              </w:sdtContent>
            </w:sdt>
            <w:r w:rsidR="00316C32">
              <w:t xml:space="preserve"> </w:t>
            </w:r>
          </w:p>
        </w:tc>
        <w:tc>
          <w:tcPr>
            <w:tcW w:w="1900" w:type="dxa"/>
            <w:tcBorders>
              <w:top w:val="nil"/>
              <w:bottom w:val="nil"/>
              <w:right w:val="nil"/>
            </w:tcBorders>
          </w:tcPr>
          <w:p w14:paraId="030E5F24" w14:textId="2B6F3143" w:rsidR="003A29E4" w:rsidRDefault="00000000" w:rsidP="00DA4C27">
            <w:pPr>
              <w:jc w:val="right"/>
            </w:pPr>
            <w:sdt>
              <w:sdtPr>
                <w:id w:val="-1502340781"/>
                <w:placeholder>
                  <w:docPart w:val="62A041C315E44D9D801B9D6748812704"/>
                </w:placeholder>
                <w15:appearance w15:val="hidden"/>
              </w:sdtPr>
              <w:sdtContent>
                <w:r w:rsidR="001479AC">
                  <w:t>January 2025</w:t>
                </w:r>
              </w:sdtContent>
            </w:sdt>
          </w:p>
        </w:tc>
      </w:tr>
    </w:tbl>
    <w:sdt>
      <w:sdtPr>
        <w:id w:val="-439988464"/>
        <w:placeholder>
          <w:docPart w:val="16D41A7B54E646D78397B881F3E906CC"/>
        </w:placeholder>
        <w15:appearance w15:val="hidden"/>
      </w:sdtPr>
      <w:sdtContent>
        <w:p w14:paraId="013DC475" w14:textId="793C7009" w:rsidR="00595227" w:rsidRPr="001479AC" w:rsidRDefault="001479AC" w:rsidP="00316C32">
          <w:pPr>
            <w:pStyle w:val="ListBullet"/>
          </w:pPr>
          <w:r w:rsidRPr="001479AC">
            <w:rPr>
              <w:b/>
            </w:rPr>
            <w:t>Temp</w:t>
          </w:r>
          <w:r>
            <w:rPr>
              <w:b/>
            </w:rPr>
            <w:t xml:space="preserve">erature </w:t>
          </w:r>
          <w:r w:rsidRPr="001479AC">
            <w:rPr>
              <w:b/>
            </w:rPr>
            <w:t>Converter is a simple Java-based application designed to convert temperatures between Fahrenheit, Celsius, and Kelvin.</w:t>
          </w:r>
        </w:p>
        <w:p w14:paraId="6F05A042" w14:textId="469B0250" w:rsidR="001479AC" w:rsidRPr="00D21B6F" w:rsidRDefault="001479AC" w:rsidP="00316C32">
          <w:pPr>
            <w:pStyle w:val="ListBullet"/>
          </w:pPr>
          <w:r w:rsidRPr="001479AC">
            <w:rPr>
              <w:b/>
            </w:rPr>
            <w:t>Transformed the temperature converter application from a command line interface to a graphical user interface, resulting in a 50% increase in development efficiency and reducing the average time to perform conversions by 40%. This upgrade also facilitated easier debugging and maintenance, contributing to a smoother user experience.</w:t>
          </w:r>
        </w:p>
        <w:p w14:paraId="3EB954D3" w14:textId="4FDC0308" w:rsidR="00D21B6F" w:rsidRDefault="00D21B6F" w:rsidP="00D21B6F">
          <w:pPr>
            <w:pStyle w:val="ListBullet"/>
            <w:numPr>
              <w:ilvl w:val="0"/>
              <w:numId w:val="0"/>
            </w:numPr>
            <w:rPr>
              <w:b/>
            </w:rPr>
          </w:pPr>
        </w:p>
        <w:p w14:paraId="67B5BD61" w14:textId="5A5EB11A" w:rsidR="00D21B6F" w:rsidRDefault="00D21B6F" w:rsidP="00D21B6F">
          <w:pPr>
            <w:pStyle w:val="ListBullet"/>
            <w:numPr>
              <w:ilvl w:val="0"/>
              <w:numId w:val="0"/>
            </w:numPr>
          </w:pPr>
          <w:r>
            <w:t>*Add relevant projects</w:t>
          </w:r>
        </w:p>
      </w:sdtContent>
    </w:sdt>
    <w:tbl>
      <w:tblPr>
        <w:tblW w:w="9360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="00ED79A4" w:rsidRPr="00316C32" w14:paraId="7203A4C8" w14:textId="77777777" w:rsidTr="00C31035">
        <w:tc>
          <w:tcPr>
            <w:tcW w:w="9360" w:type="dxa"/>
          </w:tcPr>
          <w:p w14:paraId="3E12CB07" w14:textId="630EE9FF" w:rsidR="00ED79A4" w:rsidRPr="00316C32" w:rsidRDefault="00000000" w:rsidP="00C31035">
            <w:pPr>
              <w:pStyle w:val="Heading2"/>
            </w:pPr>
            <w:sdt>
              <w:sdtPr>
                <w:id w:val="1202123188"/>
                <w:placeholder>
                  <w:docPart w:val="AB721F4AF8FE4C529DE0C559F135F5F5"/>
                </w:placeholder>
                <w15:appearance w15:val="hidden"/>
              </w:sdtPr>
              <w:sdtContent>
                <w:r w:rsidR="00ED79A4">
                  <w:t>Work Experience</w:t>
                </w:r>
              </w:sdtContent>
            </w:sdt>
            <w:r w:rsidR="00ED79A4" w:rsidRPr="00316C32">
              <w:t xml:space="preserve"> </w:t>
            </w:r>
          </w:p>
        </w:tc>
      </w:tr>
    </w:tbl>
    <w:p w14:paraId="10D57350" w14:textId="77777777" w:rsidR="00ED79A4" w:rsidRDefault="00ED79A4" w:rsidP="00ED79A4">
      <w:pPr>
        <w:pStyle w:val="Spacebetweentables"/>
      </w:pPr>
    </w:p>
    <w:tbl>
      <w:tblPr>
        <w:tblStyle w:val="TableGrid"/>
        <w:tblW w:w="941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1"/>
        <w:gridCol w:w="1898"/>
      </w:tblGrid>
      <w:tr w:rsidR="00ED79A4" w14:paraId="2BB305CC" w14:textId="77777777" w:rsidTr="00C31035">
        <w:trPr>
          <w:trHeight w:val="262"/>
        </w:trPr>
        <w:tc>
          <w:tcPr>
            <w:tcW w:w="7521" w:type="dxa"/>
            <w:tcBorders>
              <w:top w:val="nil"/>
              <w:left w:val="nil"/>
              <w:bottom w:val="nil"/>
            </w:tcBorders>
          </w:tcPr>
          <w:p w14:paraId="7B1A4323" w14:textId="7B58E412" w:rsidR="00ED79A4" w:rsidRDefault="001479AC" w:rsidP="00C31035">
            <w:r>
              <w:t>Parking Management Company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398E85E2" w14:textId="0A67F703" w:rsidR="00ED79A4" w:rsidRDefault="00ED79A4" w:rsidP="006008C5"/>
        </w:tc>
      </w:tr>
    </w:tbl>
    <w:p w14:paraId="0DF21CA8" w14:textId="1E455900" w:rsidR="00ED79A4" w:rsidRPr="00F9176F" w:rsidRDefault="00000000" w:rsidP="001479AC">
      <w:pPr>
        <w:pStyle w:val="Heading3"/>
        <w:ind w:left="0"/>
      </w:pPr>
      <w:sdt>
        <w:sdtPr>
          <w:id w:val="-320731526"/>
          <w:placeholder>
            <w:docPart w:val="FCE3BA5A1B7D40F59659B63BEB543827"/>
          </w:placeholder>
          <w15:appearance w15:val="hidden"/>
        </w:sdtPr>
        <w:sdtContent>
          <w:r w:rsidR="001479AC">
            <w:tab/>
            <w:t>Valet Attendant</w:t>
          </w:r>
        </w:sdtContent>
      </w:sdt>
    </w:p>
    <w:sdt>
      <w:sdtPr>
        <w:id w:val="-1251506466"/>
        <w:placeholder>
          <w:docPart w:val="EE2A3EA0397D42C8874F4DF5FA333F85"/>
        </w:placeholder>
        <w15:appearance w15:val="hidden"/>
      </w:sdtPr>
      <w:sdtContent>
        <w:p w14:paraId="6A2C302A" w14:textId="5BBB4E6F" w:rsidR="001479AC" w:rsidRPr="001479AC" w:rsidRDefault="001479AC" w:rsidP="001479AC">
          <w:pPr>
            <w:pStyle w:val="ListBullet"/>
          </w:pPr>
          <w:r w:rsidRPr="001479AC">
            <w:rPr>
              <w:b/>
              <w:bCs/>
            </w:rPr>
            <w:t>Efficiently managed and parked an average of 50 vehicles per shift, ensuring timely and accurate service for all customers.</w:t>
          </w:r>
        </w:p>
        <w:p w14:paraId="3C4098D8" w14:textId="104EB397" w:rsidR="001479AC" w:rsidRPr="001479AC" w:rsidRDefault="001479AC" w:rsidP="001479AC">
          <w:pPr>
            <w:pStyle w:val="ListBullet"/>
          </w:pPr>
          <w:r w:rsidRPr="001479AC">
            <w:rPr>
              <w:b/>
              <w:bCs/>
            </w:rPr>
            <w:t>Maintained a 95% customer satisfaction rate by providing exceptional service and addressing any concerns promptly.</w:t>
          </w:r>
        </w:p>
        <w:p w14:paraId="4ECF06CC" w14:textId="43ACC10E" w:rsidR="006008C5" w:rsidRDefault="001479AC" w:rsidP="00D21B6F">
          <w:pPr>
            <w:pStyle w:val="ListBullet"/>
          </w:pPr>
          <w:r>
            <w:rPr>
              <w:b/>
              <w:bCs/>
            </w:rPr>
            <w:t>I</w:t>
          </w:r>
          <w:r w:rsidRPr="001479AC">
            <w:rPr>
              <w:b/>
              <w:bCs/>
            </w:rPr>
            <w:t xml:space="preserve">mplemented a streamlined check-in process, reducing </w:t>
          </w:r>
          <w:proofErr w:type="gramStart"/>
          <w:r w:rsidRPr="001479AC">
            <w:rPr>
              <w:b/>
              <w:bCs/>
            </w:rPr>
            <w:t>wait</w:t>
          </w:r>
          <w:proofErr w:type="gramEnd"/>
          <w:r w:rsidRPr="001479AC">
            <w:rPr>
              <w:b/>
              <w:bCs/>
            </w:rPr>
            <w:t xml:space="preserve"> times by 30% and increasing overall efficiency.</w:t>
          </w:r>
        </w:p>
      </w:sdtContent>
    </w:sdt>
    <w:sectPr w:rsidR="006008C5" w:rsidSect="00C73E1E">
      <w:pgSz w:w="12240" w:h="15840"/>
      <w:pgMar w:top="1134" w:right="1440" w:bottom="42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39E1F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B9C55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FB384D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10C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CB7026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DD62C2"/>
    <w:multiLevelType w:val="hybridMultilevel"/>
    <w:tmpl w:val="F5102624"/>
    <w:lvl w:ilvl="0" w:tplc="9FBC6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461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4608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744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AF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16C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48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02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C87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1B172"/>
    <w:multiLevelType w:val="hybridMultilevel"/>
    <w:tmpl w:val="4A0AE430"/>
    <w:lvl w:ilvl="0" w:tplc="C02C0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285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1230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E1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141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78E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C41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40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BEC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F155B"/>
    <w:multiLevelType w:val="hybridMultilevel"/>
    <w:tmpl w:val="F87C5898"/>
    <w:lvl w:ilvl="0" w:tplc="49A81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60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FA9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5C5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629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6AF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A8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20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3EF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A5548"/>
    <w:multiLevelType w:val="hybridMultilevel"/>
    <w:tmpl w:val="F1CE1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604C96"/>
    <w:multiLevelType w:val="hybridMultilevel"/>
    <w:tmpl w:val="DCAA1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61490"/>
    <w:multiLevelType w:val="hybridMultilevel"/>
    <w:tmpl w:val="130AB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71611"/>
    <w:multiLevelType w:val="hybridMultilevel"/>
    <w:tmpl w:val="B0C2A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1B57E"/>
    <w:multiLevelType w:val="hybridMultilevel"/>
    <w:tmpl w:val="2878E77A"/>
    <w:lvl w:ilvl="0" w:tplc="C90C7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0E7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7A1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EC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B480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2AB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E4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2E6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A0C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1A6CA"/>
    <w:multiLevelType w:val="hybridMultilevel"/>
    <w:tmpl w:val="9B3A86C4"/>
    <w:lvl w:ilvl="0" w:tplc="ADDE9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246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9AA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49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044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2E3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46C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075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CE0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70C9A"/>
    <w:multiLevelType w:val="multilevel"/>
    <w:tmpl w:val="83AA9936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E2841" w:themeColor="text2"/>
      </w:rPr>
    </w:lvl>
    <w:lvl w:ilvl="1">
      <w:start w:val="1"/>
      <w:numFmt w:val="bullet"/>
      <w:pStyle w:val="ListBullet2"/>
      <w:lvlText w:val="○"/>
      <w:lvlJc w:val="left"/>
      <w:pPr>
        <w:ind w:left="1080" w:hanging="360"/>
      </w:pPr>
      <w:rPr>
        <w:rFonts w:ascii="Times New Roman" w:hAnsi="Times New Roman" w:cs="Times New Roman" w:hint="default"/>
        <w:color w:val="0E2841" w:themeColor="text2"/>
      </w:rPr>
    </w:lvl>
    <w:lvl w:ilvl="2">
      <w:start w:val="1"/>
      <w:numFmt w:val="bullet"/>
      <w:pStyle w:val="ListBullet3"/>
      <w:lvlText w:val=""/>
      <w:lvlJc w:val="left"/>
      <w:pPr>
        <w:ind w:left="1440" w:hanging="360"/>
      </w:pPr>
      <w:rPr>
        <w:rFonts w:ascii="Symbol" w:hAnsi="Symbol" w:hint="default"/>
        <w:color w:val="0E2841" w:themeColor="text2"/>
      </w:rPr>
    </w:lvl>
    <w:lvl w:ilvl="3">
      <w:start w:val="1"/>
      <w:numFmt w:val="bullet"/>
      <w:pStyle w:val="ListBullet4"/>
      <w:lvlText w:val="○"/>
      <w:lvlJc w:val="left"/>
      <w:pPr>
        <w:ind w:left="1800" w:hanging="360"/>
      </w:pPr>
      <w:rPr>
        <w:rFonts w:ascii="Times New Roman" w:hAnsi="Times New Roman" w:cs="Times New Roman" w:hint="default"/>
        <w:color w:val="0E2841" w:themeColor="text2"/>
      </w:rPr>
    </w:lvl>
    <w:lvl w:ilvl="4">
      <w:start w:val="1"/>
      <w:numFmt w:val="bullet"/>
      <w:pStyle w:val="ListBullet5"/>
      <w:lvlText w:val=""/>
      <w:lvlJc w:val="left"/>
      <w:pPr>
        <w:ind w:left="2160" w:hanging="360"/>
      </w:pPr>
      <w:rPr>
        <w:rFonts w:ascii="Symbol" w:hAnsi="Symbol" w:hint="default"/>
        <w:color w:val="0E2841" w:themeColor="tex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DB1683D"/>
    <w:multiLevelType w:val="hybridMultilevel"/>
    <w:tmpl w:val="34088CE4"/>
    <w:lvl w:ilvl="0" w:tplc="9D462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641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CA4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B40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8E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B42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D2B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769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CCE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963FA"/>
    <w:multiLevelType w:val="hybridMultilevel"/>
    <w:tmpl w:val="54BC3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C2BBBD"/>
    <w:multiLevelType w:val="hybridMultilevel"/>
    <w:tmpl w:val="D83AD820"/>
    <w:lvl w:ilvl="0" w:tplc="E716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62E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385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B6E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260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7CB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E8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EE0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40C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281726">
    <w:abstractNumId w:val="13"/>
  </w:num>
  <w:num w:numId="2" w16cid:durableId="208499492">
    <w:abstractNumId w:val="17"/>
  </w:num>
  <w:num w:numId="3" w16cid:durableId="733358831">
    <w:abstractNumId w:val="6"/>
  </w:num>
  <w:num w:numId="4" w16cid:durableId="700475163">
    <w:abstractNumId w:val="15"/>
  </w:num>
  <w:num w:numId="5" w16cid:durableId="1963490968">
    <w:abstractNumId w:val="12"/>
  </w:num>
  <w:num w:numId="6" w16cid:durableId="374744320">
    <w:abstractNumId w:val="7"/>
  </w:num>
  <w:num w:numId="7" w16cid:durableId="931669694">
    <w:abstractNumId w:val="5"/>
  </w:num>
  <w:num w:numId="8" w16cid:durableId="963853787">
    <w:abstractNumId w:val="11"/>
  </w:num>
  <w:num w:numId="9" w16cid:durableId="123549603">
    <w:abstractNumId w:val="9"/>
  </w:num>
  <w:num w:numId="10" w16cid:durableId="1309941647">
    <w:abstractNumId w:val="16"/>
  </w:num>
  <w:num w:numId="11" w16cid:durableId="404760913">
    <w:abstractNumId w:val="8"/>
  </w:num>
  <w:num w:numId="12" w16cid:durableId="2018582123">
    <w:abstractNumId w:val="10"/>
  </w:num>
  <w:num w:numId="13" w16cid:durableId="1953709742">
    <w:abstractNumId w:val="4"/>
  </w:num>
  <w:num w:numId="14" w16cid:durableId="243075472">
    <w:abstractNumId w:val="3"/>
  </w:num>
  <w:num w:numId="15" w16cid:durableId="1507863704">
    <w:abstractNumId w:val="2"/>
  </w:num>
  <w:num w:numId="16" w16cid:durableId="1948266273">
    <w:abstractNumId w:val="1"/>
  </w:num>
  <w:num w:numId="17" w16cid:durableId="464201361">
    <w:abstractNumId w:val="0"/>
  </w:num>
  <w:num w:numId="18" w16cid:durableId="14236460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B00"/>
    <w:rsid w:val="00016D3E"/>
    <w:rsid w:val="00034A9E"/>
    <w:rsid w:val="00054A06"/>
    <w:rsid w:val="00084F0C"/>
    <w:rsid w:val="00092749"/>
    <w:rsid w:val="000A7A1D"/>
    <w:rsid w:val="000B4CAB"/>
    <w:rsid w:val="000D5AEA"/>
    <w:rsid w:val="00115755"/>
    <w:rsid w:val="001368B3"/>
    <w:rsid w:val="001479AC"/>
    <w:rsid w:val="0016682E"/>
    <w:rsid w:val="001728A6"/>
    <w:rsid w:val="002073B6"/>
    <w:rsid w:val="00231796"/>
    <w:rsid w:val="00240B68"/>
    <w:rsid w:val="00256C1D"/>
    <w:rsid w:val="00261257"/>
    <w:rsid w:val="002A338B"/>
    <w:rsid w:val="00310717"/>
    <w:rsid w:val="00315D21"/>
    <w:rsid w:val="00316C32"/>
    <w:rsid w:val="003222AD"/>
    <w:rsid w:val="00336D74"/>
    <w:rsid w:val="003A217C"/>
    <w:rsid w:val="003A29E4"/>
    <w:rsid w:val="003B40D9"/>
    <w:rsid w:val="003B53D9"/>
    <w:rsid w:val="003D2E6B"/>
    <w:rsid w:val="003E4EBF"/>
    <w:rsid w:val="00413570"/>
    <w:rsid w:val="00433D71"/>
    <w:rsid w:val="00463E72"/>
    <w:rsid w:val="00482331"/>
    <w:rsid w:val="00490705"/>
    <w:rsid w:val="004D6840"/>
    <w:rsid w:val="004E0336"/>
    <w:rsid w:val="004E7B5B"/>
    <w:rsid w:val="005076E9"/>
    <w:rsid w:val="005229A6"/>
    <w:rsid w:val="00532DD2"/>
    <w:rsid w:val="005539EB"/>
    <w:rsid w:val="00567B00"/>
    <w:rsid w:val="00595227"/>
    <w:rsid w:val="005953C2"/>
    <w:rsid w:val="005D339C"/>
    <w:rsid w:val="005F155B"/>
    <w:rsid w:val="006008C5"/>
    <w:rsid w:val="00662603"/>
    <w:rsid w:val="00670EAB"/>
    <w:rsid w:val="00680419"/>
    <w:rsid w:val="007133C8"/>
    <w:rsid w:val="00781FA7"/>
    <w:rsid w:val="007D1F1C"/>
    <w:rsid w:val="007E4341"/>
    <w:rsid w:val="0084324B"/>
    <w:rsid w:val="00845CE1"/>
    <w:rsid w:val="008C5765"/>
    <w:rsid w:val="008E5BD4"/>
    <w:rsid w:val="00917497"/>
    <w:rsid w:val="009239D6"/>
    <w:rsid w:val="00947F77"/>
    <w:rsid w:val="00951CFD"/>
    <w:rsid w:val="00952342"/>
    <w:rsid w:val="00961FB5"/>
    <w:rsid w:val="009A2F49"/>
    <w:rsid w:val="009B2DE3"/>
    <w:rsid w:val="009F638A"/>
    <w:rsid w:val="00A06161"/>
    <w:rsid w:val="00A30C08"/>
    <w:rsid w:val="00A738F9"/>
    <w:rsid w:val="00A76925"/>
    <w:rsid w:val="00A80490"/>
    <w:rsid w:val="00A82FDE"/>
    <w:rsid w:val="00A949FC"/>
    <w:rsid w:val="00AD020D"/>
    <w:rsid w:val="00AE1CC4"/>
    <w:rsid w:val="00AE2A33"/>
    <w:rsid w:val="00B13B26"/>
    <w:rsid w:val="00B47A68"/>
    <w:rsid w:val="00B650FA"/>
    <w:rsid w:val="00B8310C"/>
    <w:rsid w:val="00BA1F7D"/>
    <w:rsid w:val="00C57F27"/>
    <w:rsid w:val="00C61E63"/>
    <w:rsid w:val="00C73E1E"/>
    <w:rsid w:val="00C7525A"/>
    <w:rsid w:val="00C778F0"/>
    <w:rsid w:val="00D04515"/>
    <w:rsid w:val="00D21B6F"/>
    <w:rsid w:val="00D3309C"/>
    <w:rsid w:val="00D608C2"/>
    <w:rsid w:val="00DA4C27"/>
    <w:rsid w:val="00DB0671"/>
    <w:rsid w:val="00DC490D"/>
    <w:rsid w:val="00E00A21"/>
    <w:rsid w:val="00EB23AF"/>
    <w:rsid w:val="00ED79A4"/>
    <w:rsid w:val="00EF2B8F"/>
    <w:rsid w:val="00EF74BA"/>
    <w:rsid w:val="00F42E68"/>
    <w:rsid w:val="00F44C15"/>
    <w:rsid w:val="00F677E6"/>
    <w:rsid w:val="00F84BD9"/>
    <w:rsid w:val="00F9176F"/>
    <w:rsid w:val="00F97471"/>
    <w:rsid w:val="00FD5339"/>
    <w:rsid w:val="030A4566"/>
    <w:rsid w:val="04F903FF"/>
    <w:rsid w:val="07989BEF"/>
    <w:rsid w:val="0C65C2DD"/>
    <w:rsid w:val="0CC46F30"/>
    <w:rsid w:val="0DE88F2E"/>
    <w:rsid w:val="0FA4BB12"/>
    <w:rsid w:val="1143945A"/>
    <w:rsid w:val="12E48EB7"/>
    <w:rsid w:val="15BACA02"/>
    <w:rsid w:val="184EB611"/>
    <w:rsid w:val="196B4D2B"/>
    <w:rsid w:val="19D5BC05"/>
    <w:rsid w:val="1AF218F2"/>
    <w:rsid w:val="1B891ECC"/>
    <w:rsid w:val="2133848A"/>
    <w:rsid w:val="22AEB3AC"/>
    <w:rsid w:val="2558C823"/>
    <w:rsid w:val="284D35C8"/>
    <w:rsid w:val="290C129C"/>
    <w:rsid w:val="29A217E5"/>
    <w:rsid w:val="2ACC0B12"/>
    <w:rsid w:val="3326CF43"/>
    <w:rsid w:val="3385742B"/>
    <w:rsid w:val="339651AB"/>
    <w:rsid w:val="342F38E0"/>
    <w:rsid w:val="35D48CEF"/>
    <w:rsid w:val="3615E0F6"/>
    <w:rsid w:val="36CDF26D"/>
    <w:rsid w:val="3873F390"/>
    <w:rsid w:val="39166526"/>
    <w:rsid w:val="3A33160E"/>
    <w:rsid w:val="3C517938"/>
    <w:rsid w:val="3D58637D"/>
    <w:rsid w:val="3DC04A74"/>
    <w:rsid w:val="3F1F03B7"/>
    <w:rsid w:val="4010654C"/>
    <w:rsid w:val="4044E7AE"/>
    <w:rsid w:val="440937E6"/>
    <w:rsid w:val="45DD3D9A"/>
    <w:rsid w:val="45FC6933"/>
    <w:rsid w:val="49DCBD30"/>
    <w:rsid w:val="4B7CF516"/>
    <w:rsid w:val="4DF8D5B5"/>
    <w:rsid w:val="4EC618C6"/>
    <w:rsid w:val="4F76D47A"/>
    <w:rsid w:val="50376472"/>
    <w:rsid w:val="50EC9353"/>
    <w:rsid w:val="5137D887"/>
    <w:rsid w:val="52E17FCF"/>
    <w:rsid w:val="52EAA1D0"/>
    <w:rsid w:val="59766F4D"/>
    <w:rsid w:val="5D6DFF00"/>
    <w:rsid w:val="5FE5E3A2"/>
    <w:rsid w:val="600A861E"/>
    <w:rsid w:val="616AE986"/>
    <w:rsid w:val="62A5A24B"/>
    <w:rsid w:val="633BCDEC"/>
    <w:rsid w:val="637F0443"/>
    <w:rsid w:val="65F2164E"/>
    <w:rsid w:val="66FBC048"/>
    <w:rsid w:val="67A3DE46"/>
    <w:rsid w:val="69DDF2BC"/>
    <w:rsid w:val="69DF8698"/>
    <w:rsid w:val="6F84F543"/>
    <w:rsid w:val="701EB464"/>
    <w:rsid w:val="7086B579"/>
    <w:rsid w:val="70F87CE4"/>
    <w:rsid w:val="71BE3A0E"/>
    <w:rsid w:val="72D4E2D7"/>
    <w:rsid w:val="7445260A"/>
    <w:rsid w:val="791A9AFE"/>
    <w:rsid w:val="7D0D7C43"/>
    <w:rsid w:val="7DDBC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F9CBC"/>
  <w15:chartTrackingRefBased/>
  <w15:docId w15:val="{3EA7022A-2F26-44BA-BD09-7FB3CF96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3B6"/>
    <w:rPr>
      <w:b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C27"/>
    <w:pPr>
      <w:keepNext/>
      <w:keepLines/>
      <w:spacing w:after="80" w:line="216" w:lineRule="auto"/>
      <w:outlineLvl w:val="0"/>
    </w:pPr>
    <w:rPr>
      <w:rFonts w:eastAsiaTheme="majorEastAsia" w:cs="Times New Roman (Headings CS)"/>
      <w:b w:val="0"/>
      <w:spacing w:val="20"/>
      <w:sz w:val="72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6C32"/>
    <w:pPr>
      <w:keepNext/>
      <w:keepLines/>
      <w:spacing w:before="160" w:after="80"/>
      <w:outlineLvl w:val="1"/>
    </w:pPr>
    <w:rPr>
      <w:rFonts w:eastAsiaTheme="majorEastAsia" w:cs="Times New Roman (Headings CS)"/>
      <w:b w:val="0"/>
      <w:caps/>
      <w:spacing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2073B6"/>
    <w:pPr>
      <w:keepNext/>
      <w:keepLines/>
      <w:spacing w:after="120"/>
      <w:ind w:left="360"/>
      <w:outlineLvl w:val="2"/>
    </w:pPr>
    <w:rPr>
      <w:rFonts w:eastAsiaTheme="majorEastAsia" w:cstheme="majorBidi"/>
      <w:b w:val="0"/>
      <w:i/>
      <w:color w:val="auto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662603"/>
    <w:pPr>
      <w:keepNext/>
      <w:keepLines/>
      <w:spacing w:before="40" w:after="0"/>
      <w:outlineLvl w:val="5"/>
    </w:pPr>
    <w:rPr>
      <w:rFonts w:eastAsiaTheme="majorEastAsia" w:cstheme="majorBidi"/>
      <w:b w:val="0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C27"/>
    <w:rPr>
      <w:rFonts w:ascii="Franklin Gothic Book" w:eastAsiaTheme="majorEastAsia" w:hAnsi="Franklin Gothic Book" w:cs="Times New Roman (Headings CS)"/>
      <w:color w:val="000000" w:themeColor="text1"/>
      <w:spacing w:val="20"/>
      <w:sz w:val="7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16C32"/>
    <w:rPr>
      <w:rFonts w:ascii="Franklin Gothic Book" w:eastAsiaTheme="majorEastAsia" w:hAnsi="Franklin Gothic Book" w:cs="Times New Roman (Headings CS)"/>
      <w:caps/>
      <w:color w:val="000000" w:themeColor="text1"/>
      <w:spacing w:val="20"/>
      <w:sz w:val="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073B6"/>
    <w:rPr>
      <w:rFonts w:eastAsiaTheme="majorEastAsia" w:cstheme="majorBidi"/>
      <w:i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C32"/>
    <w:rPr>
      <w:rFonts w:ascii="Franklin Gothic Book" w:eastAsiaTheme="majorEastAsia" w:hAnsi="Franklin Gothic Book" w:cstheme="majorBidi"/>
      <w:b/>
      <w:i/>
      <w:iCs/>
      <w:color w:val="0F4761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C32"/>
    <w:rPr>
      <w:rFonts w:ascii="Franklin Gothic Book" w:eastAsiaTheme="majorEastAsia" w:hAnsi="Franklin Gothic Book" w:cstheme="majorBidi"/>
      <w:b/>
      <w:color w:val="0F4761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C32"/>
    <w:rPr>
      <w:rFonts w:ascii="Franklin Gothic Book" w:eastAsiaTheme="majorEastAsia" w:hAnsi="Franklin Gothic Book" w:cstheme="majorBidi"/>
      <w:i/>
      <w:iCs/>
      <w:color w:val="000000" w:themeColor="tex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C32"/>
    <w:rPr>
      <w:rFonts w:ascii="Franklin Gothic Book" w:eastAsiaTheme="majorEastAsia" w:hAnsi="Franklin Gothic Book" w:cstheme="majorBidi"/>
      <w:b/>
      <w:color w:val="595959" w:themeColor="text1" w:themeTint="A6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C32"/>
    <w:rPr>
      <w:rFonts w:ascii="Franklin Gothic Book" w:eastAsiaTheme="majorEastAsia" w:hAnsi="Franklin Gothic Book" w:cstheme="majorBidi"/>
      <w:b/>
      <w:i/>
      <w:iCs/>
      <w:color w:val="272727" w:themeColor="text1" w:themeTint="D8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C32"/>
    <w:rPr>
      <w:rFonts w:ascii="Franklin Gothic Book" w:eastAsiaTheme="majorEastAsia" w:hAnsi="Franklin Gothic Book" w:cstheme="majorBidi"/>
      <w:b/>
      <w:color w:val="272727" w:themeColor="text1" w:themeTint="D8"/>
      <w:sz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C32"/>
    <w:rPr>
      <w:rFonts w:ascii="Franklin Gothic Book" w:eastAsiaTheme="majorEastAsia" w:hAnsi="Franklin Gothic Book" w:cstheme="majorBidi"/>
      <w:b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semiHidden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C32"/>
    <w:rPr>
      <w:rFonts w:ascii="Franklin Gothic Book" w:hAnsi="Franklin Gothic Book"/>
      <w:b/>
      <w:i/>
      <w:iCs/>
      <w:color w:val="404040" w:themeColor="text1" w:themeTint="BF"/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C32"/>
    <w:rPr>
      <w:rFonts w:ascii="Franklin Gothic Book" w:hAnsi="Franklin Gothic Book"/>
      <w:b/>
      <w:i/>
      <w:iCs/>
      <w:color w:val="0F4761" w:themeColor="accent1" w:themeShade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semiHidden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5CE1"/>
    <w:rPr>
      <w:rFonts w:asciiTheme="minorHAnsi" w:hAnsiTheme="minorHAnsi"/>
      <w:b/>
      <w:color w:val="000000" w:themeColor="text1"/>
      <w:u w:val="single"/>
    </w:rPr>
  </w:style>
  <w:style w:type="paragraph" w:styleId="ListParagraph">
    <w:name w:val="List Paragraph"/>
    <w:basedOn w:val="Normal"/>
    <w:uiPriority w:val="34"/>
    <w:semiHidden/>
    <w:rsid w:val="005F155B"/>
    <w:pPr>
      <w:ind w:left="720"/>
      <w:contextualSpacing/>
    </w:pPr>
    <w:rPr>
      <w:b w:val="0"/>
    </w:rPr>
  </w:style>
  <w:style w:type="table" w:styleId="TableGrid">
    <w:name w:val="Table Grid"/>
    <w:basedOn w:val="TableNormal"/>
    <w:uiPriority w:val="39"/>
    <w:rsid w:val="00EF2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semiHidden/>
    <w:rsid w:val="005F155B"/>
    <w:rPr>
      <w:rFonts w:ascii="Franklin Gothic Demi" w:hAnsi="Franklin Gothic Demi"/>
      <w:b w:val="0"/>
      <w:bCs/>
      <w:i w:val="0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C490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9176F"/>
    <w:rPr>
      <w:color w:val="666666"/>
    </w:rPr>
  </w:style>
  <w:style w:type="paragraph" w:styleId="ListBullet">
    <w:name w:val="List Bullet"/>
    <w:basedOn w:val="Normal"/>
    <w:uiPriority w:val="99"/>
    <w:rsid w:val="00316C32"/>
    <w:pPr>
      <w:numPr>
        <w:numId w:val="18"/>
      </w:numPr>
      <w:contextualSpacing/>
    </w:pPr>
    <w:rPr>
      <w:b w:val="0"/>
    </w:rPr>
  </w:style>
  <w:style w:type="paragraph" w:styleId="ListBullet2">
    <w:name w:val="List Bullet 2"/>
    <w:basedOn w:val="Normal"/>
    <w:uiPriority w:val="99"/>
    <w:semiHidden/>
    <w:unhideWhenUsed/>
    <w:rsid w:val="00F9176F"/>
    <w:pPr>
      <w:numPr>
        <w:ilvl w:val="1"/>
        <w:numId w:val="1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9176F"/>
    <w:pPr>
      <w:numPr>
        <w:ilvl w:val="2"/>
        <w:numId w:val="1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9176F"/>
    <w:pPr>
      <w:numPr>
        <w:ilvl w:val="3"/>
        <w:numId w:val="1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9176F"/>
    <w:pPr>
      <w:numPr>
        <w:ilvl w:val="4"/>
        <w:numId w:val="18"/>
      </w:numPr>
      <w:contextualSpacing/>
    </w:pPr>
  </w:style>
  <w:style w:type="character" w:customStyle="1" w:styleId="NotBold">
    <w:name w:val="Not Bold"/>
    <w:uiPriority w:val="1"/>
    <w:qFormat/>
    <w:rsid w:val="00316C32"/>
    <w:rPr>
      <w:b/>
      <w:bCs/>
      <w:color w:val="auto"/>
    </w:rPr>
  </w:style>
  <w:style w:type="paragraph" w:customStyle="1" w:styleId="Spacebetweentables">
    <w:name w:val="Space between tables"/>
    <w:basedOn w:val="Normal"/>
    <w:qFormat/>
    <w:rsid w:val="00316C32"/>
    <w:pPr>
      <w:spacing w:after="0" w:line="240" w:lineRule="auto"/>
    </w:pPr>
    <w:rPr>
      <w:sz w:val="8"/>
    </w:rPr>
  </w:style>
  <w:style w:type="paragraph" w:customStyle="1" w:styleId="Collegeinfo">
    <w:name w:val="College info"/>
    <w:basedOn w:val="ListBullet"/>
    <w:qFormat/>
    <w:rsid w:val="000B4CAB"/>
    <w:pPr>
      <w:numPr>
        <w:numId w:val="0"/>
      </w:numPr>
      <w:spacing w:after="120"/>
      <w:ind w:left="360"/>
    </w:pPr>
    <w:rPr>
      <w:i/>
    </w:rPr>
  </w:style>
  <w:style w:type="paragraph" w:customStyle="1" w:styleId="ContactInfo">
    <w:name w:val="Contact Info"/>
    <w:basedOn w:val="Normal"/>
    <w:qFormat/>
    <w:rsid w:val="002073B6"/>
    <w:rPr>
      <w:rFonts w:asciiTheme="majorHAnsi" w:hAnsiTheme="majorHAnsi"/>
      <w:b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1479AC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479AC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4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brian2025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github.com/iambrianwalker/Temperature-Conversio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github.com/iambrianwalke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047\AppData\Roaming\Microsoft\Templates\Basic%20profess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E424A24C464303B52F0E3C5A15F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5A4F3-6980-4CC8-81FF-AD7EA96BC7EC}"/>
      </w:docPartPr>
      <w:docPartBody>
        <w:p w:rsidR="006A4D1B" w:rsidRDefault="00000000">
          <w:pPr>
            <w:pStyle w:val="04E424A24C464303B52F0E3C5A15FFB9"/>
          </w:pPr>
          <w:r w:rsidRPr="00F9176F">
            <w:t>Full Name</w:t>
          </w:r>
        </w:p>
      </w:docPartBody>
    </w:docPart>
    <w:docPart>
      <w:docPartPr>
        <w:name w:val="E8E4AF31930944A48A7A049AFEA97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3682B-01BB-4AD6-8109-6030FC227ED2}"/>
      </w:docPartPr>
      <w:docPartBody>
        <w:p w:rsidR="006A4D1B" w:rsidRDefault="00000000">
          <w:pPr>
            <w:pStyle w:val="E8E4AF31930944A48A7A049AFEA97C9B"/>
          </w:pPr>
          <w:r w:rsidRPr="002073B6">
            <w:t>yourname@example.com</w:t>
          </w:r>
        </w:p>
      </w:docPartBody>
    </w:docPart>
    <w:docPart>
      <w:docPartPr>
        <w:name w:val="B03D028D0D3946AFBDE970C3F489E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121F5-40FB-45DC-AAC2-625E8CBF59C6}"/>
      </w:docPartPr>
      <w:docPartBody>
        <w:p w:rsidR="006A4D1B" w:rsidRDefault="00000000">
          <w:pPr>
            <w:pStyle w:val="B03D028D0D3946AFBDE970C3F489E51D"/>
          </w:pPr>
          <w:r w:rsidRPr="002073B6">
            <w:t>(123) 456</w:t>
          </w:r>
          <w:r w:rsidRPr="002073B6">
            <w:rPr>
              <w:rFonts w:ascii="Cambria Math" w:hAnsi="Cambria Math" w:cs="Cambria Math"/>
            </w:rPr>
            <w:t>‐</w:t>
          </w:r>
          <w:r w:rsidRPr="002073B6">
            <w:t>7890</w:t>
          </w:r>
        </w:p>
      </w:docPartBody>
    </w:docPart>
    <w:docPart>
      <w:docPartPr>
        <w:name w:val="F4709922EE614BA89D4229A83B5F9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16E7F-3E06-45EC-B097-59C1674DDC53}"/>
      </w:docPartPr>
      <w:docPartBody>
        <w:p w:rsidR="006A4D1B" w:rsidRDefault="00000000">
          <w:pPr>
            <w:pStyle w:val="F4709922EE614BA89D4229A83B5F949F"/>
          </w:pPr>
          <w:r w:rsidRPr="002073B6">
            <w:t>www.example.com</w:t>
          </w:r>
        </w:p>
      </w:docPartBody>
    </w:docPart>
    <w:docPart>
      <w:docPartPr>
        <w:name w:val="6DF02DC096DD46AFA7FD92F34F347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F2961-F0F4-48A9-9C68-B7EE37EEE967}"/>
      </w:docPartPr>
      <w:docPartBody>
        <w:p w:rsidR="006A4D1B" w:rsidRDefault="00000000">
          <w:pPr>
            <w:pStyle w:val="6DF02DC096DD46AFA7FD92F34F347AEE"/>
          </w:pPr>
          <w:r w:rsidRPr="00316C32">
            <w:t>Education</w:t>
          </w:r>
        </w:p>
      </w:docPartBody>
    </w:docPart>
    <w:docPart>
      <w:docPartPr>
        <w:name w:val="FE7FBEAA7BCC4317847B3774A747B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BAEFB-500F-4AA6-AF92-7755F502E326}"/>
      </w:docPartPr>
      <w:docPartBody>
        <w:p w:rsidR="006A4D1B" w:rsidRDefault="00000000">
          <w:pPr>
            <w:pStyle w:val="FE7FBEAA7BCC4317847B3774A747BC40"/>
          </w:pPr>
          <w:r w:rsidRPr="00F9176F">
            <w:t>Graduation year</w:t>
          </w:r>
        </w:p>
      </w:docPartBody>
    </w:docPart>
    <w:docPart>
      <w:docPartPr>
        <w:name w:val="6C5B9E1ADF074604966246D68F93A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DEEF1-24A1-400F-A7A0-992C7A928D05}"/>
      </w:docPartPr>
      <w:docPartBody>
        <w:p w:rsidR="006A4D1B" w:rsidRDefault="00000000">
          <w:pPr>
            <w:pStyle w:val="6C5B9E1ADF074604966246D68F93A661"/>
          </w:pPr>
          <w:r w:rsidRPr="00F9176F">
            <w:t>Professional experience</w:t>
          </w:r>
        </w:p>
      </w:docPartBody>
    </w:docPart>
    <w:docPart>
      <w:docPartPr>
        <w:name w:val="AF31FF14B1FF473DBC1C3AF6CB925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7559F-6AB0-455F-8D14-D984F6A9ED59}"/>
      </w:docPartPr>
      <w:docPartBody>
        <w:p w:rsidR="006A4D1B" w:rsidRDefault="00000000">
          <w:pPr>
            <w:pStyle w:val="AF31FF14B1FF473DBC1C3AF6CB925BB3"/>
          </w:pPr>
          <w:r>
            <w:t>Company</w:t>
          </w:r>
        </w:p>
      </w:docPartBody>
    </w:docPart>
    <w:docPart>
      <w:docPartPr>
        <w:name w:val="510362346C084F5595989642D9A23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6D48B-E4FE-45A6-8853-8E9F1A3C0664}"/>
      </w:docPartPr>
      <w:docPartBody>
        <w:p w:rsidR="006A4D1B" w:rsidRDefault="00000000">
          <w:pPr>
            <w:pStyle w:val="510362346C084F5595989642D9A23DDA"/>
          </w:pPr>
          <w:r w:rsidRPr="00F9176F">
            <w:t>location</w:t>
          </w:r>
        </w:p>
      </w:docPartBody>
    </w:docPart>
    <w:docPart>
      <w:docPartPr>
        <w:name w:val="9A7001FB12F04F829D9F0D5B25F9F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09C31-181E-4CEC-B3F3-362C1ECE9A7F}"/>
      </w:docPartPr>
      <w:docPartBody>
        <w:p w:rsidR="006A4D1B" w:rsidRDefault="00000000">
          <w:pPr>
            <w:pStyle w:val="9A7001FB12F04F829D9F0D5B25F9F171"/>
          </w:pPr>
          <w:r>
            <w:t>Month Year</w:t>
          </w:r>
        </w:p>
      </w:docPartBody>
    </w:docPart>
    <w:docPart>
      <w:docPartPr>
        <w:name w:val="9B246166AEB64B379D377C558A658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A6195-1185-4A29-9F60-9B58FAEA5967}"/>
      </w:docPartPr>
      <w:docPartBody>
        <w:p w:rsidR="006A4D1B" w:rsidRDefault="00000000">
          <w:pPr>
            <w:pStyle w:val="9B246166AEB64B379D377C558A6589AC"/>
          </w:pPr>
          <w:r w:rsidRPr="00F9176F">
            <w:t>Role</w:t>
          </w:r>
        </w:p>
      </w:docPartBody>
    </w:docPart>
    <w:docPart>
      <w:docPartPr>
        <w:name w:val="C0CA29389EAA442DBC26D16156E5A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BEACB-3CAD-474A-B23B-B265A8BD62CB}"/>
      </w:docPartPr>
      <w:docPartBody>
        <w:p w:rsidR="006A4D1B" w:rsidRDefault="00000000">
          <w:pPr>
            <w:pStyle w:val="C0CA29389EAA442DBC26D16156E5AE26"/>
          </w:pPr>
          <w:r w:rsidRPr="00316C32">
            <w:t>Describe what you did and what your impact was</w:t>
          </w:r>
        </w:p>
      </w:docPartBody>
    </w:docPart>
    <w:docPart>
      <w:docPartPr>
        <w:name w:val="BE6BA2351B2244318EFFD419A602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70AD9-32D0-49D2-80EC-6CBC34E5D946}"/>
      </w:docPartPr>
      <w:docPartBody>
        <w:p w:rsidR="006A4D1B" w:rsidRDefault="00000000">
          <w:pPr>
            <w:pStyle w:val="BE6BA2351B2244318EFFD419A6020FDE"/>
          </w:pPr>
          <w:r w:rsidRPr="00316C32">
            <w:t>Projects &amp; extracurricular</w:t>
          </w:r>
        </w:p>
      </w:docPartBody>
    </w:docPart>
    <w:docPart>
      <w:docPartPr>
        <w:name w:val="4A4144D221DB4D6AAB3B8B07E2172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3E179-6985-4C91-91C8-BCF33F72462A}"/>
      </w:docPartPr>
      <w:docPartBody>
        <w:p w:rsidR="006A4D1B" w:rsidRDefault="00000000">
          <w:pPr>
            <w:pStyle w:val="4A4144D221DB4D6AAB3B8B07E21722BC"/>
          </w:pPr>
          <w:r w:rsidRPr="00316C32">
            <w:t>Project title</w:t>
          </w:r>
        </w:p>
      </w:docPartBody>
    </w:docPart>
    <w:docPart>
      <w:docPartPr>
        <w:name w:val="62A041C315E44D9D801B9D6748812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17C10-FBB5-428B-A909-189CF0EDE2F0}"/>
      </w:docPartPr>
      <w:docPartBody>
        <w:p w:rsidR="006A4D1B" w:rsidRDefault="00000000">
          <w:pPr>
            <w:pStyle w:val="62A041C315E44D9D801B9D6748812704"/>
          </w:pPr>
          <w:r w:rsidRPr="00316C32">
            <w:t>Month Year</w:t>
          </w:r>
        </w:p>
      </w:docPartBody>
    </w:docPart>
    <w:docPart>
      <w:docPartPr>
        <w:name w:val="16D41A7B54E646D78397B881F3E90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471C9-BAC0-4D8B-BB93-9925A512B619}"/>
      </w:docPartPr>
      <w:docPartBody>
        <w:p w:rsidR="006A4D1B" w:rsidRDefault="00000000">
          <w:pPr>
            <w:pStyle w:val="16D41A7B54E646D78397B881F3E906CC"/>
          </w:pPr>
          <w:r w:rsidRPr="00316C32">
            <w:t>Describe what you did/built etc.</w:t>
          </w:r>
        </w:p>
      </w:docPartBody>
    </w:docPart>
    <w:docPart>
      <w:docPartPr>
        <w:name w:val="D3FED22FEFCB4921A1A7EF8D5BE43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71B11-6DCA-4620-B34C-BCEF57691961}"/>
      </w:docPartPr>
      <w:docPartBody>
        <w:p w:rsidR="006A4D1B" w:rsidRDefault="00404763" w:rsidP="00404763">
          <w:pPr>
            <w:pStyle w:val="D3FED22FEFCB4921A1A7EF8D5BE438EA"/>
          </w:pPr>
          <w:r w:rsidRPr="002073B6">
            <w:t>www.example.com</w:t>
          </w:r>
        </w:p>
      </w:docPartBody>
    </w:docPart>
    <w:docPart>
      <w:docPartPr>
        <w:name w:val="B02A52EF2E26486197B1AAED67A46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41B9-11D0-4692-AD7C-55E6E9F37453}"/>
      </w:docPartPr>
      <w:docPartBody>
        <w:p w:rsidR="006A4D1B" w:rsidRDefault="00404763" w:rsidP="00404763">
          <w:pPr>
            <w:pStyle w:val="B02A52EF2E26486197B1AAED67A46829"/>
          </w:pPr>
          <w:r w:rsidRPr="002073B6">
            <w:t>www.example.com</w:t>
          </w:r>
        </w:p>
      </w:docPartBody>
    </w:docPart>
    <w:docPart>
      <w:docPartPr>
        <w:name w:val="5CA33DDAB69747F6914AF89BA4B29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D1450-719F-4140-8918-2F3E8621F762}"/>
      </w:docPartPr>
      <w:docPartBody>
        <w:p w:rsidR="006A4D1B" w:rsidRDefault="00404763" w:rsidP="00404763">
          <w:pPr>
            <w:pStyle w:val="5CA33DDAB69747F6914AF89BA4B293EF"/>
          </w:pPr>
          <w:r>
            <w:t>Skills</w:t>
          </w:r>
        </w:p>
      </w:docPartBody>
    </w:docPart>
    <w:docPart>
      <w:docPartPr>
        <w:name w:val="DE4939400ABC41BAB4C6AB1D107B3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B5582-32F1-4E2A-86C8-974597415196}"/>
      </w:docPartPr>
      <w:docPartBody>
        <w:p w:rsidR="006A4D1B" w:rsidRDefault="00404763" w:rsidP="00404763">
          <w:pPr>
            <w:pStyle w:val="DE4939400ABC41BAB4C6AB1D107B3490"/>
          </w:pPr>
          <w:r w:rsidRPr="00316C32">
            <w:t>Programming languages:</w:t>
          </w:r>
        </w:p>
      </w:docPartBody>
    </w:docPart>
    <w:docPart>
      <w:docPartPr>
        <w:name w:val="B32BE9CB389342A1996073A8CF6C2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0006C-AB78-452B-8B91-07F651587445}"/>
      </w:docPartPr>
      <w:docPartBody>
        <w:p w:rsidR="006A4D1B" w:rsidRDefault="00404763" w:rsidP="00404763">
          <w:pPr>
            <w:pStyle w:val="B32BE9CB389342A1996073A8CF6C239F"/>
          </w:pPr>
          <w:r w:rsidRPr="00316C32">
            <w:rPr>
              <w:rStyle w:val="NotBold"/>
            </w:rPr>
            <w:t>List programming languages or skills</w:t>
          </w:r>
        </w:p>
      </w:docPartBody>
    </w:docPart>
    <w:docPart>
      <w:docPartPr>
        <w:name w:val="028F6D9CD90E41E587DEB98F8F5EC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FAE61-0A11-402E-8D18-4FA9334A2D42}"/>
      </w:docPartPr>
      <w:docPartBody>
        <w:p w:rsidR="006A4D1B" w:rsidRDefault="00404763" w:rsidP="00404763">
          <w:pPr>
            <w:pStyle w:val="028F6D9CD90E41E587DEB98F8F5ECA94"/>
          </w:pPr>
          <w:r w:rsidRPr="00316C32">
            <w:t>Computer software/ frameworks:</w:t>
          </w:r>
        </w:p>
      </w:docPartBody>
    </w:docPart>
    <w:docPart>
      <w:docPartPr>
        <w:name w:val="76DFF762C436411A9F4F4D2F09DF8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A82B1-56FB-42AF-8667-99D13AE9ABF5}"/>
      </w:docPartPr>
      <w:docPartBody>
        <w:p w:rsidR="006A4D1B" w:rsidRDefault="00404763" w:rsidP="00404763">
          <w:pPr>
            <w:pStyle w:val="76DFF762C436411A9F4F4D2F09DF89A2"/>
          </w:pPr>
          <w:r w:rsidRPr="00316C32">
            <w:rPr>
              <w:rStyle w:val="NotBold"/>
            </w:rPr>
            <w:t>Microsoft office, Adobe Photoshop, Maple, Git, React, jQuery</w:t>
          </w:r>
        </w:p>
      </w:docPartBody>
    </w:docPart>
    <w:docPart>
      <w:docPartPr>
        <w:name w:val="EF11E1160D624B2BAA0A853CAB99B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D5A52-EEB0-44BD-A630-2D1C2F1E48FB}"/>
      </w:docPartPr>
      <w:docPartBody>
        <w:p w:rsidR="006A4D1B" w:rsidRDefault="00404763" w:rsidP="00404763">
          <w:pPr>
            <w:pStyle w:val="EF11E1160D624B2BAA0A853CAB99B6AE"/>
          </w:pPr>
          <w:r w:rsidRPr="00316C32">
            <w:t>Languages:</w:t>
          </w:r>
        </w:p>
      </w:docPartBody>
    </w:docPart>
    <w:docPart>
      <w:docPartPr>
        <w:name w:val="DFBA0DEAE48548D0A854FA26E9709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B0AA9-B57C-45FA-B349-F321424C784F}"/>
      </w:docPartPr>
      <w:docPartBody>
        <w:p w:rsidR="006A4D1B" w:rsidRDefault="00404763" w:rsidP="00404763">
          <w:pPr>
            <w:pStyle w:val="DFBA0DEAE48548D0A854FA26E970956A"/>
          </w:pPr>
          <w:r w:rsidRPr="00316C32">
            <w:rPr>
              <w:rStyle w:val="NotBold"/>
            </w:rPr>
            <w:t>Portuguese (advanced), French (advanced)</w:t>
          </w:r>
        </w:p>
      </w:docPartBody>
    </w:docPart>
    <w:docPart>
      <w:docPartPr>
        <w:name w:val="AB721F4AF8FE4C529DE0C559F135F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FE579-B23A-403D-9A85-5599A74F4128}"/>
      </w:docPartPr>
      <w:docPartBody>
        <w:p w:rsidR="006A4D1B" w:rsidRDefault="00404763" w:rsidP="00404763">
          <w:pPr>
            <w:pStyle w:val="AB721F4AF8FE4C529DE0C559F135F5F5"/>
          </w:pPr>
          <w:r w:rsidRPr="00316C32">
            <w:t>Projects &amp; extracurricular</w:t>
          </w:r>
        </w:p>
      </w:docPartBody>
    </w:docPart>
    <w:docPart>
      <w:docPartPr>
        <w:name w:val="FCE3BA5A1B7D40F59659B63BEB543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26606-79D2-428E-940D-C33150CE23BA}"/>
      </w:docPartPr>
      <w:docPartBody>
        <w:p w:rsidR="006A4D1B" w:rsidRDefault="00404763" w:rsidP="00404763">
          <w:pPr>
            <w:pStyle w:val="FCE3BA5A1B7D40F59659B63BEB543827"/>
          </w:pPr>
          <w:r w:rsidRPr="00F9176F">
            <w:t>Role</w:t>
          </w:r>
        </w:p>
      </w:docPartBody>
    </w:docPart>
    <w:docPart>
      <w:docPartPr>
        <w:name w:val="EE2A3EA0397D42C8874F4DF5FA333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B7C1F-72E1-4A55-8FCA-EFE19588C138}"/>
      </w:docPartPr>
      <w:docPartBody>
        <w:p w:rsidR="006A4D1B" w:rsidRDefault="00404763" w:rsidP="00404763">
          <w:pPr>
            <w:pStyle w:val="EE2A3EA0397D42C8874F4DF5FA333F85"/>
          </w:pPr>
          <w:r w:rsidRPr="00316C32">
            <w:t>Describe what you did and what your impact was</w:t>
          </w:r>
        </w:p>
      </w:docPartBody>
    </w:docPart>
    <w:docPart>
      <w:docPartPr>
        <w:name w:val="576DC87C231C4019A23A7762EEA10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873CA-AC83-4E69-AF8C-4C6D22DAE301}"/>
      </w:docPartPr>
      <w:docPartBody>
        <w:p w:rsidR="006A4D1B" w:rsidRDefault="00404763" w:rsidP="00404763">
          <w:pPr>
            <w:pStyle w:val="576DC87C231C4019A23A7762EEA103B8"/>
          </w:pPr>
          <w:r w:rsidRPr="000B4CAB">
            <w:t>Relevant course work: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70C9A"/>
    <w:multiLevelType w:val="multilevel"/>
    <w:tmpl w:val="83AA9936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E2841" w:themeColor="text2"/>
      </w:rPr>
    </w:lvl>
    <w:lvl w:ilvl="1">
      <w:start w:val="1"/>
      <w:numFmt w:val="bullet"/>
      <w:pStyle w:val="ListBullet2"/>
      <w:lvlText w:val="○"/>
      <w:lvlJc w:val="left"/>
      <w:pPr>
        <w:ind w:left="1080" w:hanging="360"/>
      </w:pPr>
      <w:rPr>
        <w:rFonts w:ascii="Times New Roman" w:hAnsi="Times New Roman" w:cs="Times New Roman" w:hint="default"/>
        <w:color w:val="0E2841" w:themeColor="text2"/>
      </w:rPr>
    </w:lvl>
    <w:lvl w:ilvl="2">
      <w:start w:val="1"/>
      <w:numFmt w:val="bullet"/>
      <w:pStyle w:val="ListBullet3"/>
      <w:lvlText w:val=""/>
      <w:lvlJc w:val="left"/>
      <w:pPr>
        <w:ind w:left="1440" w:hanging="360"/>
      </w:pPr>
      <w:rPr>
        <w:rFonts w:ascii="Symbol" w:hAnsi="Symbol" w:hint="default"/>
        <w:color w:val="0E2841" w:themeColor="text2"/>
      </w:rPr>
    </w:lvl>
    <w:lvl w:ilvl="3">
      <w:start w:val="1"/>
      <w:numFmt w:val="bullet"/>
      <w:pStyle w:val="ListBullet4"/>
      <w:lvlText w:val="○"/>
      <w:lvlJc w:val="left"/>
      <w:pPr>
        <w:ind w:left="1800" w:hanging="360"/>
      </w:pPr>
      <w:rPr>
        <w:rFonts w:ascii="Times New Roman" w:hAnsi="Times New Roman" w:cs="Times New Roman" w:hint="default"/>
        <w:color w:val="0E2841" w:themeColor="text2"/>
      </w:rPr>
    </w:lvl>
    <w:lvl w:ilvl="4">
      <w:start w:val="1"/>
      <w:numFmt w:val="bullet"/>
      <w:pStyle w:val="ListBullet5"/>
      <w:lvlText w:val=""/>
      <w:lvlJc w:val="left"/>
      <w:pPr>
        <w:ind w:left="2160" w:hanging="360"/>
      </w:pPr>
      <w:rPr>
        <w:rFonts w:ascii="Symbol" w:hAnsi="Symbol" w:hint="default"/>
        <w:color w:val="0E2841" w:themeColor="tex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2364609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63"/>
    <w:rsid w:val="000D5AEA"/>
    <w:rsid w:val="003D2E6B"/>
    <w:rsid w:val="00404763"/>
    <w:rsid w:val="006A4D1B"/>
    <w:rsid w:val="00756124"/>
    <w:rsid w:val="0086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E424A24C464303B52F0E3C5A15FFB9">
    <w:name w:val="04E424A24C464303B52F0E3C5A15FFB9"/>
  </w:style>
  <w:style w:type="paragraph" w:customStyle="1" w:styleId="E8E4AF31930944A48A7A049AFEA97C9B">
    <w:name w:val="E8E4AF31930944A48A7A049AFEA97C9B"/>
  </w:style>
  <w:style w:type="paragraph" w:customStyle="1" w:styleId="B03D028D0D3946AFBDE970C3F489E51D">
    <w:name w:val="B03D028D0D3946AFBDE970C3F489E51D"/>
  </w:style>
  <w:style w:type="paragraph" w:customStyle="1" w:styleId="F4709922EE614BA89D4229A83B5F949F">
    <w:name w:val="F4709922EE614BA89D4229A83B5F949F"/>
  </w:style>
  <w:style w:type="paragraph" w:customStyle="1" w:styleId="6DF02DC096DD46AFA7FD92F34F347AEE">
    <w:name w:val="6DF02DC096DD46AFA7FD92F34F347AEE"/>
  </w:style>
  <w:style w:type="paragraph" w:customStyle="1" w:styleId="FE7FBEAA7BCC4317847B3774A747BC40">
    <w:name w:val="FE7FBEAA7BCC4317847B3774A747BC40"/>
  </w:style>
  <w:style w:type="paragraph" w:customStyle="1" w:styleId="6C5B9E1ADF074604966246D68F93A661">
    <w:name w:val="6C5B9E1ADF074604966246D68F93A661"/>
  </w:style>
  <w:style w:type="paragraph" w:styleId="ListBullet">
    <w:name w:val="List Bullet"/>
    <w:basedOn w:val="Normal"/>
    <w:uiPriority w:val="99"/>
    <w:pPr>
      <w:numPr>
        <w:numId w:val="1"/>
      </w:numPr>
      <w:contextualSpacing/>
    </w:pPr>
    <w:rPr>
      <w:rFonts w:ascii="Franklin Gothic Book" w:hAnsi="Franklin Gothic Book"/>
      <w:color w:val="000000" w:themeColor="text1"/>
      <w:kern w:val="0"/>
      <w:sz w:val="20"/>
      <w:lang w:eastAsia="ja-JP"/>
      <w14:ligatures w14:val="none"/>
    </w:rPr>
  </w:style>
  <w:style w:type="paragraph" w:styleId="ListBullet2">
    <w:name w:val="List Bullet 2"/>
    <w:basedOn w:val="Normal"/>
    <w:uiPriority w:val="99"/>
    <w:semiHidden/>
    <w:unhideWhenUsed/>
    <w:pPr>
      <w:numPr>
        <w:ilvl w:val="1"/>
        <w:numId w:val="1"/>
      </w:numPr>
      <w:contextualSpacing/>
    </w:pPr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styleId="ListBullet3">
    <w:name w:val="List Bullet 3"/>
    <w:basedOn w:val="Normal"/>
    <w:uiPriority w:val="99"/>
    <w:semiHidden/>
    <w:unhideWhenUsed/>
    <w:pPr>
      <w:numPr>
        <w:ilvl w:val="2"/>
        <w:numId w:val="1"/>
      </w:numPr>
      <w:contextualSpacing/>
    </w:pPr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styleId="ListBullet4">
    <w:name w:val="List Bullet 4"/>
    <w:basedOn w:val="Normal"/>
    <w:uiPriority w:val="99"/>
    <w:semiHidden/>
    <w:unhideWhenUsed/>
    <w:pPr>
      <w:numPr>
        <w:ilvl w:val="3"/>
        <w:numId w:val="1"/>
      </w:numPr>
      <w:contextualSpacing/>
    </w:pPr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styleId="ListBullet5">
    <w:name w:val="List Bullet 5"/>
    <w:basedOn w:val="Normal"/>
    <w:uiPriority w:val="99"/>
    <w:semiHidden/>
    <w:unhideWhenUsed/>
    <w:pPr>
      <w:numPr>
        <w:ilvl w:val="4"/>
        <w:numId w:val="1"/>
      </w:numPr>
      <w:contextualSpacing/>
    </w:pPr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AF31FF14B1FF473DBC1C3AF6CB925BB3">
    <w:name w:val="AF31FF14B1FF473DBC1C3AF6CB925BB3"/>
  </w:style>
  <w:style w:type="paragraph" w:customStyle="1" w:styleId="510362346C084F5595989642D9A23DDA">
    <w:name w:val="510362346C084F5595989642D9A23DDA"/>
  </w:style>
  <w:style w:type="paragraph" w:customStyle="1" w:styleId="9A7001FB12F04F829D9F0D5B25F9F171">
    <w:name w:val="9A7001FB12F04F829D9F0D5B25F9F171"/>
  </w:style>
  <w:style w:type="paragraph" w:customStyle="1" w:styleId="9B246166AEB64B379D377C558A6589AC">
    <w:name w:val="9B246166AEB64B379D377C558A6589AC"/>
  </w:style>
  <w:style w:type="paragraph" w:customStyle="1" w:styleId="C0CA29389EAA442DBC26D16156E5AE26">
    <w:name w:val="C0CA29389EAA442DBC26D16156E5AE26"/>
  </w:style>
  <w:style w:type="paragraph" w:customStyle="1" w:styleId="BE6BA2351B2244318EFFD419A6020FDE">
    <w:name w:val="BE6BA2351B2244318EFFD419A6020FDE"/>
  </w:style>
  <w:style w:type="paragraph" w:customStyle="1" w:styleId="4A4144D221DB4D6AAB3B8B07E21722BC">
    <w:name w:val="4A4144D221DB4D6AAB3B8B07E21722BC"/>
  </w:style>
  <w:style w:type="paragraph" w:customStyle="1" w:styleId="62A041C315E44D9D801B9D6748812704">
    <w:name w:val="62A041C315E44D9D801B9D6748812704"/>
  </w:style>
  <w:style w:type="paragraph" w:customStyle="1" w:styleId="16D41A7B54E646D78397B881F3E906CC">
    <w:name w:val="16D41A7B54E646D78397B881F3E906CC"/>
  </w:style>
  <w:style w:type="character" w:customStyle="1" w:styleId="NotBold">
    <w:name w:val="Not Bold"/>
    <w:uiPriority w:val="1"/>
    <w:qFormat/>
    <w:rsid w:val="00404763"/>
    <w:rPr>
      <w:b/>
      <w:bCs/>
      <w:color w:val="auto"/>
    </w:rPr>
  </w:style>
  <w:style w:type="paragraph" w:customStyle="1" w:styleId="D3FED22FEFCB4921A1A7EF8D5BE438EA">
    <w:name w:val="D3FED22FEFCB4921A1A7EF8D5BE438EA"/>
    <w:rsid w:val="00404763"/>
  </w:style>
  <w:style w:type="paragraph" w:customStyle="1" w:styleId="B02A52EF2E26486197B1AAED67A46829">
    <w:name w:val="B02A52EF2E26486197B1AAED67A46829"/>
    <w:rsid w:val="00404763"/>
  </w:style>
  <w:style w:type="paragraph" w:customStyle="1" w:styleId="5CA33DDAB69747F6914AF89BA4B293EF">
    <w:name w:val="5CA33DDAB69747F6914AF89BA4B293EF"/>
    <w:rsid w:val="00404763"/>
  </w:style>
  <w:style w:type="paragraph" w:customStyle="1" w:styleId="DE4939400ABC41BAB4C6AB1D107B3490">
    <w:name w:val="DE4939400ABC41BAB4C6AB1D107B3490"/>
    <w:rsid w:val="00404763"/>
  </w:style>
  <w:style w:type="paragraph" w:customStyle="1" w:styleId="B32BE9CB389342A1996073A8CF6C239F">
    <w:name w:val="B32BE9CB389342A1996073A8CF6C239F"/>
    <w:rsid w:val="00404763"/>
  </w:style>
  <w:style w:type="paragraph" w:customStyle="1" w:styleId="028F6D9CD90E41E587DEB98F8F5ECA94">
    <w:name w:val="028F6D9CD90E41E587DEB98F8F5ECA94"/>
    <w:rsid w:val="00404763"/>
  </w:style>
  <w:style w:type="paragraph" w:customStyle="1" w:styleId="76DFF762C436411A9F4F4D2F09DF89A2">
    <w:name w:val="76DFF762C436411A9F4F4D2F09DF89A2"/>
    <w:rsid w:val="00404763"/>
  </w:style>
  <w:style w:type="paragraph" w:customStyle="1" w:styleId="EF11E1160D624B2BAA0A853CAB99B6AE">
    <w:name w:val="EF11E1160D624B2BAA0A853CAB99B6AE"/>
    <w:rsid w:val="00404763"/>
  </w:style>
  <w:style w:type="paragraph" w:customStyle="1" w:styleId="DFBA0DEAE48548D0A854FA26E970956A">
    <w:name w:val="DFBA0DEAE48548D0A854FA26E970956A"/>
    <w:rsid w:val="00404763"/>
  </w:style>
  <w:style w:type="paragraph" w:customStyle="1" w:styleId="AB721F4AF8FE4C529DE0C559F135F5F5">
    <w:name w:val="AB721F4AF8FE4C529DE0C559F135F5F5"/>
    <w:rsid w:val="00404763"/>
  </w:style>
  <w:style w:type="paragraph" w:customStyle="1" w:styleId="FCE3BA5A1B7D40F59659B63BEB543827">
    <w:name w:val="FCE3BA5A1B7D40F59659B63BEB543827"/>
    <w:rsid w:val="00404763"/>
  </w:style>
  <w:style w:type="paragraph" w:customStyle="1" w:styleId="EE2A3EA0397D42C8874F4DF5FA333F85">
    <w:name w:val="EE2A3EA0397D42C8874F4DF5FA333F85"/>
    <w:rsid w:val="00404763"/>
  </w:style>
  <w:style w:type="paragraph" w:customStyle="1" w:styleId="576DC87C231C4019A23A7762EEA103B8">
    <w:name w:val="576DC87C231C4019A23A7762EEA103B8"/>
    <w:rsid w:val="004047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ustom 61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8BEF44-5CE4-407D-801F-ABCD28C15F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88EFA-900E-4405-BD4E-E83D13AD8C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1773DEF-F3EB-4EBC-916F-5D6A2722C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Basic professional resume</Template>
  <TotalTime>50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Walker</dc:creator>
  <cp:keywords/>
  <dc:description/>
  <cp:lastModifiedBy>Brian Walker</cp:lastModifiedBy>
  <cp:revision>2</cp:revision>
  <dcterms:created xsi:type="dcterms:W3CDTF">2025-02-16T15:59:00Z</dcterms:created>
  <dcterms:modified xsi:type="dcterms:W3CDTF">2025-03-07T13:17:00Z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